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0D80AC61" w14:textId="77777777">
        <w:tc>
          <w:tcPr>
            <w:tcW w:w="11016" w:type="dxa"/>
            <w:shd w:val="clear" w:color="auto" w:fill="495E00" w:themeFill="accent1" w:themeFillShade="80"/>
          </w:tcPr>
          <w:p w14:paraId="19BD4805" w14:textId="77777777"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1A1629">
              <w:t>February</w:t>
            </w:r>
            <w:r>
              <w:fldChar w:fldCharType="end"/>
            </w:r>
          </w:p>
        </w:tc>
      </w:tr>
      <w:tr w:rsidR="00EA415B" w14:paraId="6D2028D4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1C61C06F" w14:textId="77777777"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A1629">
              <w:t>2020</w:t>
            </w:r>
            <w:r>
              <w:fldChar w:fldCharType="end"/>
            </w:r>
          </w:p>
        </w:tc>
      </w:tr>
      <w:tr w:rsidR="00EA415B" w14:paraId="62EE140F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5CB4A4D" w14:textId="6D99464A" w:rsidR="00EA415B" w:rsidRDefault="001A1629">
            <w:pPr>
              <w:pStyle w:val="Subtitle"/>
            </w:pPr>
            <w:r>
              <w:t>6</w:t>
            </w:r>
            <w:r w:rsidRPr="001A1629">
              <w:rPr>
                <w:vertAlign w:val="superscript"/>
              </w:rPr>
              <w:t>th</w:t>
            </w:r>
            <w:r>
              <w:t xml:space="preserve"> Grade Health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14:paraId="33C36080" w14:textId="77777777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14:paraId="00784C49" w14:textId="77777777" w:rsidR="00EA415B" w:rsidRDefault="00EA415B">
            <w:pPr>
              <w:pStyle w:val="BodyText"/>
              <w:rPr>
                <w:lang w:val="fr-FR"/>
              </w:rPr>
            </w:pPr>
          </w:p>
          <w:p w14:paraId="0C0145CA" w14:textId="7F9AD972" w:rsidR="001A1629" w:rsidRPr="001A1629" w:rsidRDefault="001A1629">
            <w:pPr>
              <w:pStyle w:val="BodyText"/>
              <w:rPr>
                <w:sz w:val="32"/>
                <w:szCs w:val="32"/>
                <w:lang w:val="fr-FR"/>
              </w:rPr>
            </w:pPr>
            <w:r w:rsidRPr="001A1629">
              <w:rPr>
                <w:sz w:val="32"/>
                <w:szCs w:val="32"/>
                <w:lang w:val="fr-FR"/>
              </w:rPr>
              <w:t>Mr. Mendelson &amp; Ms. Jeffries</w:t>
            </w:r>
          </w:p>
        </w:tc>
        <w:tc>
          <w:tcPr>
            <w:tcW w:w="4186" w:type="dxa"/>
          </w:tcPr>
          <w:p w14:paraId="27DF1207" w14:textId="4324D431" w:rsidR="00EA415B" w:rsidRDefault="001A1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5D20A1" wp14:editId="6942CFA5">
                  <wp:extent cx="2512060" cy="1938655"/>
                  <wp:effectExtent l="0" t="0" r="254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93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14:paraId="0277A8B4" w14:textId="77777777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FA26A15AB9FF407BAEED3A70C9CD6AC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14:paraId="6959CCB0" w14:textId="77777777"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14:paraId="350E7300" w14:textId="77777777" w:rsidR="00EA415B" w:rsidRDefault="00B2199D">
            <w:pPr>
              <w:pStyle w:val="Days"/>
            </w:pPr>
            <w:sdt>
              <w:sdtPr>
                <w:id w:val="2141225648"/>
                <w:placeholder>
                  <w:docPart w:val="133C9B04108644F1954BFCB9EA58786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14:paraId="065E9288" w14:textId="77777777" w:rsidR="00EA415B" w:rsidRDefault="00B2199D">
            <w:pPr>
              <w:pStyle w:val="Days"/>
            </w:pPr>
            <w:sdt>
              <w:sdtPr>
                <w:id w:val="-225834277"/>
                <w:placeholder>
                  <w:docPart w:val="F31B622F6DC240F38BAE2CBC03533D86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14:paraId="7528227A" w14:textId="77777777" w:rsidR="00EA415B" w:rsidRDefault="00B2199D">
            <w:pPr>
              <w:pStyle w:val="Days"/>
            </w:pPr>
            <w:sdt>
              <w:sdtPr>
                <w:id w:val="-1121838800"/>
                <w:placeholder>
                  <w:docPart w:val="5D4A70D35FDF4078A61C3845A647EB9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14:paraId="1FBF8F91" w14:textId="77777777" w:rsidR="00EA415B" w:rsidRDefault="00B2199D">
            <w:pPr>
              <w:pStyle w:val="Days"/>
            </w:pPr>
            <w:sdt>
              <w:sdtPr>
                <w:id w:val="-1805692476"/>
                <w:placeholder>
                  <w:docPart w:val="8C89220E8F73479C9B1F2EAB662A8DA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14:paraId="12F38139" w14:textId="77777777" w:rsidR="00EA415B" w:rsidRDefault="00B2199D">
            <w:pPr>
              <w:pStyle w:val="Days"/>
            </w:pPr>
            <w:sdt>
              <w:sdtPr>
                <w:id w:val="815225377"/>
                <w:placeholder>
                  <w:docPart w:val="BA0279B7D84340CAB888E2B40BF20AA1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14:paraId="22B12F7E" w14:textId="77777777" w:rsidR="00EA415B" w:rsidRDefault="00B2199D">
            <w:pPr>
              <w:pStyle w:val="Days"/>
            </w:pPr>
            <w:sdt>
              <w:sdtPr>
                <w:id w:val="36251574"/>
                <w:placeholder>
                  <w:docPart w:val="F61B3929A8974B06A6CFB2D3B8BF305C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14:paraId="1AF20B1C" w14:textId="77777777" w:rsidTr="00EA415B">
        <w:tc>
          <w:tcPr>
            <w:tcW w:w="1536" w:type="dxa"/>
            <w:tcBorders>
              <w:bottom w:val="nil"/>
            </w:tcBorders>
          </w:tcPr>
          <w:p w14:paraId="438FB025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629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7A656278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629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A162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1E7F7D12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629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A162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14:paraId="1BEDEF89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629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A162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14:paraId="120B260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629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A162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14:paraId="50BD8F9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629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A162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A7C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14:paraId="13395EAF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629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A7C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A7C5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A1629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1A1629">
              <w:rPr>
                <w:noProof/>
              </w:rPr>
              <w:t>1</w:t>
            </w:r>
            <w:r>
              <w:fldChar w:fldCharType="end"/>
            </w:r>
          </w:p>
        </w:tc>
      </w:tr>
      <w:tr w:rsidR="00EA415B" w14:paraId="3FB5E13C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52A0F91A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48142AD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6DE78D5C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6726EA32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5AF37008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481DC403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38F59084" w14:textId="77777777" w:rsidR="00EA415B" w:rsidRDefault="00EA415B"/>
        </w:tc>
      </w:tr>
      <w:tr w:rsidR="00EA415B" w14:paraId="1FDBBBC6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3F8E870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A1629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59DDDA6C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A1629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2F114FC1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A1629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462D75E1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A1629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59101F9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A1629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5A99B2EF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A1629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5572600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A1629">
              <w:rPr>
                <w:noProof/>
              </w:rPr>
              <w:t>8</w:t>
            </w:r>
            <w:r>
              <w:fldChar w:fldCharType="end"/>
            </w:r>
          </w:p>
        </w:tc>
      </w:tr>
      <w:tr w:rsidR="00EA415B" w14:paraId="108603F3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4BBF67BB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8FB51BF" w14:textId="08621D6F" w:rsidR="00EA415B" w:rsidRDefault="001A1629">
            <w:r>
              <w:t>No School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2C7BB393" w14:textId="37127704" w:rsidR="00EA415B" w:rsidRDefault="001A1629">
            <w:r>
              <w:t>Work on Nutrition Project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20A4E82B" w14:textId="0017DB45" w:rsidR="00EA415B" w:rsidRDefault="001A1629">
            <w:r>
              <w:t>Fooducate Activity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716B8452" w14:textId="1F716AAB" w:rsidR="001A1629" w:rsidRDefault="00C04448">
            <w:r>
              <w:t xml:space="preserve">School Lunches </w:t>
            </w:r>
            <w:r w:rsidR="00F00307">
              <w:t>assignment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0D73621" w14:textId="77777777" w:rsidR="00EA415B" w:rsidRDefault="001313A8">
            <w:r>
              <w:t xml:space="preserve">Yesterday’s Food Diary </w:t>
            </w:r>
          </w:p>
          <w:p w14:paraId="44C041AA" w14:textId="702133A4" w:rsidR="001313A8" w:rsidRDefault="001313A8">
            <w:r>
              <w:t>Eat this not that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1EA3E49C" w14:textId="77777777" w:rsidR="00EA415B" w:rsidRDefault="00EA415B"/>
        </w:tc>
      </w:tr>
      <w:tr w:rsidR="00EA415B" w14:paraId="6B3B3988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00523B8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A1629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6DC15625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A162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2D12AF92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A162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40E64C14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A162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5E018583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A162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7B6BE228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A1629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74D0042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A1629">
              <w:rPr>
                <w:noProof/>
              </w:rPr>
              <w:t>15</w:t>
            </w:r>
            <w:r>
              <w:fldChar w:fldCharType="end"/>
            </w:r>
          </w:p>
        </w:tc>
      </w:tr>
      <w:tr w:rsidR="00364C96" w14:paraId="0085CED1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5A1B04A0" w14:textId="77777777" w:rsidR="00364C96" w:rsidRDefault="00364C96" w:rsidP="00364C96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0F4A3CA" w14:textId="77777777" w:rsidR="00364C96" w:rsidRDefault="00364C96" w:rsidP="00364C96">
            <w:r>
              <w:t>Test Review</w:t>
            </w:r>
          </w:p>
          <w:p w14:paraId="598D4F75" w14:textId="543C5F4A" w:rsidR="00364C96" w:rsidRDefault="00364C96" w:rsidP="00364C96">
            <w:r>
              <w:t>Gimkit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D2E1379" w14:textId="7CD352B7" w:rsidR="00364C96" w:rsidRDefault="00364C96" w:rsidP="00364C96">
            <w:r w:rsidRPr="00C04448">
              <w:t>Nutrition Test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21834EF4" w14:textId="77777777" w:rsidR="00364C96" w:rsidRDefault="00364C96" w:rsidP="00364C96">
            <w:r>
              <w:t>What are drugs?</w:t>
            </w:r>
          </w:p>
          <w:p w14:paraId="0BADC5E1" w14:textId="4578B850" w:rsidR="00364C96" w:rsidRDefault="00364C96" w:rsidP="00364C96">
            <w:r>
              <w:t>Medicine Mystery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4343AE74" w14:textId="77777777" w:rsidR="00364C96" w:rsidRDefault="00364C96" w:rsidP="00364C96">
            <w:r>
              <w:t>Straight at Ya Video</w:t>
            </w:r>
          </w:p>
          <w:p w14:paraId="248CEFB4" w14:textId="01ACC692" w:rsidR="00364C96" w:rsidRDefault="00364C96" w:rsidP="00364C96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688665E" w14:textId="77777777" w:rsidR="00364C96" w:rsidRDefault="00364C96" w:rsidP="00364C96">
            <w:r>
              <w:t xml:space="preserve">Peer Pressure </w:t>
            </w:r>
          </w:p>
          <w:p w14:paraId="4DD49140" w14:textId="09CBEFE8" w:rsidR="00364C96" w:rsidRDefault="00364C96" w:rsidP="00364C96">
            <w:r>
              <w:t xml:space="preserve">Scenarios 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6ED51B50" w14:textId="77777777" w:rsidR="00364C96" w:rsidRDefault="00364C96" w:rsidP="00364C96"/>
        </w:tc>
      </w:tr>
      <w:tr w:rsidR="00364C96" w14:paraId="5A355710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285BDA0E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66C9126B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4AD47537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53A19526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78E3A84B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50BC4F1D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6333EDC4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364C96" w14:paraId="61EFC9CC" w14:textId="77777777" w:rsidTr="00B418E7">
        <w:trPr>
          <w:trHeight w:hRule="exact" w:val="129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4B59D901" w14:textId="77777777" w:rsidR="00364C96" w:rsidRDefault="00364C96" w:rsidP="00364C96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0E6CD2F" w14:textId="2F538088" w:rsidR="00364C96" w:rsidRDefault="00364C96" w:rsidP="00364C96">
            <w:r>
              <w:t xml:space="preserve">No School 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4C50B619" w14:textId="77777777" w:rsidR="00364C96" w:rsidRDefault="00364C96" w:rsidP="00364C96">
            <w:r>
              <w:t>Alcohol Pre-Test</w:t>
            </w:r>
          </w:p>
          <w:p w14:paraId="4F66C3CF" w14:textId="77777777" w:rsidR="00364C96" w:rsidRDefault="00364C96" w:rsidP="00364C96">
            <w:r>
              <w:t>Alcohol Notes</w:t>
            </w:r>
          </w:p>
          <w:p w14:paraId="415A6B67" w14:textId="3472B72A" w:rsidR="00364C96" w:rsidRDefault="00364C96" w:rsidP="00364C96">
            <w:r>
              <w:t>Serving Size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44D71467" w14:textId="76B46933" w:rsidR="00364C96" w:rsidRDefault="00364C96" w:rsidP="00364C96">
            <w:r w:rsidRPr="00C04448">
              <w:t>Alcohol and The Brain (asklistenlearn)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0234C6D0" w14:textId="77777777" w:rsidR="00364C96" w:rsidRDefault="00364C96" w:rsidP="00364C96">
            <w:r>
              <w:t>Tobacco Pre-Test</w:t>
            </w:r>
          </w:p>
          <w:p w14:paraId="3DBBC1A6" w14:textId="77777777" w:rsidR="00364C96" w:rsidRDefault="00364C96" w:rsidP="00364C96">
            <w:r>
              <w:t>Tobacco Notes</w:t>
            </w:r>
          </w:p>
          <w:p w14:paraId="0A367FEC" w14:textId="6700DDF6" w:rsidR="00364C96" w:rsidRDefault="00364C96" w:rsidP="00364C96">
            <w:r>
              <w:t>Biofeedback Video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67D645AB" w14:textId="27502359" w:rsidR="00364C96" w:rsidRDefault="00364C96" w:rsidP="00364C96">
            <w:r w:rsidRPr="00C04448">
              <w:t>The Real Cost Webquest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223B8F29" w14:textId="7E6A8CDD" w:rsidR="00364C96" w:rsidRDefault="00364C96" w:rsidP="00364C96"/>
        </w:tc>
      </w:tr>
      <w:tr w:rsidR="00364C96" w14:paraId="0ED9F96B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471D6FE6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4F5AADC2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4C8D832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081AE583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0AE382EC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55225147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2094FDD1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364C96" w14:paraId="7E678F7B" w14:textId="77777777" w:rsidTr="002828B1">
        <w:trPr>
          <w:trHeight w:hRule="exact" w:val="156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5B424414" w14:textId="77777777" w:rsidR="00364C96" w:rsidRDefault="00364C96" w:rsidP="00364C96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61FCC02" w14:textId="77777777" w:rsidR="00364C96" w:rsidRDefault="00364C96" w:rsidP="00364C96">
            <w:r>
              <w:t>Marijuana Facts vs Opinions</w:t>
            </w:r>
          </w:p>
          <w:p w14:paraId="0CE22679" w14:textId="77777777" w:rsidR="00364C96" w:rsidRDefault="00364C96" w:rsidP="00364C96">
            <w:r>
              <w:t>Marijuana Notes</w:t>
            </w:r>
          </w:p>
          <w:p w14:paraId="183A94AD" w14:textId="5AEA96D8" w:rsidR="00364C96" w:rsidRDefault="00364C96" w:rsidP="00364C96">
            <w:r>
              <w:t>Breaking down the Myth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06206CC" w14:textId="77777777" w:rsidR="00364C96" w:rsidRDefault="004975F9" w:rsidP="00364C96">
            <w:r>
              <w:t xml:space="preserve">Just the Facts </w:t>
            </w:r>
          </w:p>
          <w:p w14:paraId="1A66696C" w14:textId="7B871801" w:rsidR="004975F9" w:rsidRDefault="004975F9" w:rsidP="00364C96">
            <w:r>
              <w:t>Whats wrond with inhalants video/notes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60D66281" w14:textId="77777777" w:rsidR="00364C96" w:rsidRDefault="002828B1" w:rsidP="00364C96">
            <w:r>
              <w:t>Alcohol and Drug Free teen Video</w:t>
            </w:r>
          </w:p>
          <w:p w14:paraId="65E70D07" w14:textId="332DD58A" w:rsidR="002828B1" w:rsidRDefault="002828B1" w:rsidP="00364C96">
            <w:r>
              <w:t>Begin Public Service Announcement Project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BEBB99B" w14:textId="4AA496D3" w:rsidR="00364C96" w:rsidRDefault="002828B1" w:rsidP="00364C96">
            <w:r>
              <w:t>Work and Finish PSA Project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4D3C5702" w14:textId="09585B1B" w:rsidR="00364C96" w:rsidRDefault="00CC5AA4" w:rsidP="00364C96">
            <w:r>
              <w:t>Test Review for Test 3</w:t>
            </w:r>
            <w:bookmarkStart w:id="0" w:name="_GoBack"/>
            <w:bookmarkEnd w:id="0"/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1EE2D08E" w14:textId="77777777" w:rsidR="00364C96" w:rsidRDefault="00364C96" w:rsidP="00364C96"/>
        </w:tc>
      </w:tr>
      <w:tr w:rsidR="00364C96" w14:paraId="20109DF7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14:paraId="65F84EDA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14:paraId="01F5F411" w14:textId="77777777" w:rsidR="00364C96" w:rsidRDefault="00364C96" w:rsidP="00364C9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14:paraId="53A0CEBF" w14:textId="77777777" w:rsidR="00364C96" w:rsidRDefault="00364C96" w:rsidP="00364C96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14:paraId="5B28536C" w14:textId="77777777" w:rsidR="00364C96" w:rsidRDefault="00364C96" w:rsidP="00364C96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14:paraId="35154581" w14:textId="77777777" w:rsidR="00364C96" w:rsidRDefault="00364C96" w:rsidP="00364C96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14:paraId="0C183597" w14:textId="77777777" w:rsidR="00364C96" w:rsidRDefault="00364C96" w:rsidP="00364C96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14:paraId="17CC9F86" w14:textId="77777777" w:rsidR="00364C96" w:rsidRDefault="00364C96" w:rsidP="00364C96">
            <w:pPr>
              <w:pStyle w:val="Dates"/>
            </w:pPr>
          </w:p>
        </w:tc>
      </w:tr>
      <w:tr w:rsidR="00364C96" w14:paraId="307D0F14" w14:textId="77777777" w:rsidTr="00EA415B">
        <w:trPr>
          <w:trHeight w:hRule="exact" w:val="864"/>
        </w:trPr>
        <w:tc>
          <w:tcPr>
            <w:tcW w:w="1536" w:type="dxa"/>
          </w:tcPr>
          <w:p w14:paraId="3888CEBE" w14:textId="77777777" w:rsidR="00364C96" w:rsidRDefault="00364C96" w:rsidP="00364C96"/>
        </w:tc>
        <w:tc>
          <w:tcPr>
            <w:tcW w:w="1538" w:type="dxa"/>
          </w:tcPr>
          <w:p w14:paraId="737029D5" w14:textId="77777777" w:rsidR="00364C96" w:rsidRDefault="00364C96" w:rsidP="00364C96"/>
        </w:tc>
        <w:tc>
          <w:tcPr>
            <w:tcW w:w="1540" w:type="dxa"/>
          </w:tcPr>
          <w:p w14:paraId="3101D647" w14:textId="77777777" w:rsidR="00364C96" w:rsidRDefault="00364C96" w:rsidP="00364C96"/>
        </w:tc>
        <w:tc>
          <w:tcPr>
            <w:tcW w:w="1552" w:type="dxa"/>
          </w:tcPr>
          <w:p w14:paraId="2E862C0C" w14:textId="77777777" w:rsidR="00364C96" w:rsidRDefault="00364C96" w:rsidP="00364C96"/>
        </w:tc>
        <w:tc>
          <w:tcPr>
            <w:tcW w:w="1543" w:type="dxa"/>
          </w:tcPr>
          <w:p w14:paraId="6C54A26C" w14:textId="77777777" w:rsidR="00364C96" w:rsidRDefault="00364C96" w:rsidP="00364C96"/>
        </w:tc>
        <w:tc>
          <w:tcPr>
            <w:tcW w:w="1533" w:type="dxa"/>
          </w:tcPr>
          <w:p w14:paraId="05E7EFD1" w14:textId="77777777" w:rsidR="00364C96" w:rsidRDefault="00364C96" w:rsidP="00364C96"/>
        </w:tc>
        <w:tc>
          <w:tcPr>
            <w:tcW w:w="1542" w:type="dxa"/>
          </w:tcPr>
          <w:p w14:paraId="2DE7CBAA" w14:textId="77777777" w:rsidR="00364C96" w:rsidRDefault="00364C96" w:rsidP="00364C96"/>
        </w:tc>
      </w:tr>
    </w:tbl>
    <w:sdt>
      <w:sdtPr>
        <w:id w:val="31938234"/>
        <w:placeholder>
          <w:docPart w:val="E388EEDF745D4D2D8F052F76E54994E5"/>
        </w:placeholder>
        <w:temporary/>
        <w:showingPlcHdr/>
        <w15:appearance w15:val="hidden"/>
      </w:sdtPr>
      <w:sdtEndPr/>
      <w:sdtContent>
        <w:p w14:paraId="48B82F55" w14:textId="77777777" w:rsidR="00EA415B" w:rsidRDefault="00375B27">
          <w:pPr>
            <w:pStyle w:val="Quot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8BCD7" w14:textId="77777777" w:rsidR="00B2199D" w:rsidRDefault="00B2199D">
      <w:pPr>
        <w:spacing w:before="0" w:after="0"/>
      </w:pPr>
      <w:r>
        <w:separator/>
      </w:r>
    </w:p>
  </w:endnote>
  <w:endnote w:type="continuationSeparator" w:id="0">
    <w:p w14:paraId="7C94FEA8" w14:textId="77777777" w:rsidR="00B2199D" w:rsidRDefault="00B219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E0EBD" w14:textId="77777777" w:rsidR="00B2199D" w:rsidRDefault="00B2199D">
      <w:pPr>
        <w:spacing w:before="0" w:after="0"/>
      </w:pPr>
      <w:r>
        <w:separator/>
      </w:r>
    </w:p>
  </w:footnote>
  <w:footnote w:type="continuationSeparator" w:id="0">
    <w:p w14:paraId="6F0A6E54" w14:textId="77777777" w:rsidR="00B2199D" w:rsidRDefault="00B219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9/2020"/>
    <w:docVar w:name="MonthStart" w:val="2/1/2020"/>
    <w:docVar w:name="ShowDynamicGuides" w:val="1"/>
    <w:docVar w:name="ShowMarginGuides" w:val="0"/>
    <w:docVar w:name="ShowOutlines" w:val="0"/>
    <w:docVar w:name="ShowStaticGuides" w:val="0"/>
  </w:docVars>
  <w:rsids>
    <w:rsidRoot w:val="001A1629"/>
    <w:rsid w:val="00044D62"/>
    <w:rsid w:val="00124ADC"/>
    <w:rsid w:val="001313A8"/>
    <w:rsid w:val="00193E15"/>
    <w:rsid w:val="001A1629"/>
    <w:rsid w:val="0025748C"/>
    <w:rsid w:val="002828B1"/>
    <w:rsid w:val="002F7032"/>
    <w:rsid w:val="00320970"/>
    <w:rsid w:val="00364C96"/>
    <w:rsid w:val="00375B27"/>
    <w:rsid w:val="004975F9"/>
    <w:rsid w:val="005B0C48"/>
    <w:rsid w:val="005D3995"/>
    <w:rsid w:val="00810EEB"/>
    <w:rsid w:val="00812DAD"/>
    <w:rsid w:val="0081356A"/>
    <w:rsid w:val="00925ED9"/>
    <w:rsid w:val="00997C7D"/>
    <w:rsid w:val="009A164A"/>
    <w:rsid w:val="009A7C5B"/>
    <w:rsid w:val="00B2199D"/>
    <w:rsid w:val="00B418E7"/>
    <w:rsid w:val="00BC6A26"/>
    <w:rsid w:val="00BF0FEE"/>
    <w:rsid w:val="00BF4383"/>
    <w:rsid w:val="00C04448"/>
    <w:rsid w:val="00C05AE2"/>
    <w:rsid w:val="00C41633"/>
    <w:rsid w:val="00CB00F4"/>
    <w:rsid w:val="00CC5AA4"/>
    <w:rsid w:val="00D86D82"/>
    <w:rsid w:val="00EA415B"/>
    <w:rsid w:val="00F0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222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elsonc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26A15AB9FF407BAEED3A70C9CD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146F4-64CB-4A5F-9FD4-CADF87A4C5B8}"/>
      </w:docPartPr>
      <w:docPartBody>
        <w:p w:rsidR="00DB228B" w:rsidRDefault="00F97300">
          <w:pPr>
            <w:pStyle w:val="FA26A15AB9FF407BAEED3A70C9CD6ACF"/>
          </w:pPr>
          <w:r>
            <w:t>Sunday</w:t>
          </w:r>
        </w:p>
      </w:docPartBody>
    </w:docPart>
    <w:docPart>
      <w:docPartPr>
        <w:name w:val="133C9B04108644F1954BFCB9EA58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55BCA-9683-411C-ADD1-2F9C4035F5B8}"/>
      </w:docPartPr>
      <w:docPartBody>
        <w:p w:rsidR="00DB228B" w:rsidRDefault="00F97300">
          <w:pPr>
            <w:pStyle w:val="133C9B04108644F1954BFCB9EA587865"/>
          </w:pPr>
          <w:r>
            <w:t>Monday</w:t>
          </w:r>
        </w:p>
      </w:docPartBody>
    </w:docPart>
    <w:docPart>
      <w:docPartPr>
        <w:name w:val="F31B622F6DC240F38BAE2CBC0353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EEFF-0E5E-4418-AF3B-1E9A674A9795}"/>
      </w:docPartPr>
      <w:docPartBody>
        <w:p w:rsidR="00DB228B" w:rsidRDefault="00F97300">
          <w:pPr>
            <w:pStyle w:val="F31B622F6DC240F38BAE2CBC03533D86"/>
          </w:pPr>
          <w:r>
            <w:t>Tuesday</w:t>
          </w:r>
        </w:p>
      </w:docPartBody>
    </w:docPart>
    <w:docPart>
      <w:docPartPr>
        <w:name w:val="5D4A70D35FDF4078A61C3845A647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EDEA-3852-42DC-9862-76AC4FDEF594}"/>
      </w:docPartPr>
      <w:docPartBody>
        <w:p w:rsidR="00DB228B" w:rsidRDefault="00F97300">
          <w:pPr>
            <w:pStyle w:val="5D4A70D35FDF4078A61C3845A647EB97"/>
          </w:pPr>
          <w:r>
            <w:t>Wednesday</w:t>
          </w:r>
        </w:p>
      </w:docPartBody>
    </w:docPart>
    <w:docPart>
      <w:docPartPr>
        <w:name w:val="8C89220E8F73479C9B1F2EAB662A8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BD6FB-614A-440E-9860-D66E7A88438A}"/>
      </w:docPartPr>
      <w:docPartBody>
        <w:p w:rsidR="00DB228B" w:rsidRDefault="00F97300">
          <w:pPr>
            <w:pStyle w:val="8C89220E8F73479C9B1F2EAB662A8DA0"/>
          </w:pPr>
          <w:r>
            <w:t>Thursday</w:t>
          </w:r>
        </w:p>
      </w:docPartBody>
    </w:docPart>
    <w:docPart>
      <w:docPartPr>
        <w:name w:val="BA0279B7D84340CAB888E2B40BF20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BBB45-C4FD-46E3-A2C2-B928E6D7CA2B}"/>
      </w:docPartPr>
      <w:docPartBody>
        <w:p w:rsidR="00DB228B" w:rsidRDefault="00F97300">
          <w:pPr>
            <w:pStyle w:val="BA0279B7D84340CAB888E2B40BF20AA1"/>
          </w:pPr>
          <w:r>
            <w:t>Friday</w:t>
          </w:r>
        </w:p>
      </w:docPartBody>
    </w:docPart>
    <w:docPart>
      <w:docPartPr>
        <w:name w:val="F61B3929A8974B06A6CFB2D3B8BF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6825-0E3E-4144-8FEF-0C61F875D81E}"/>
      </w:docPartPr>
      <w:docPartBody>
        <w:p w:rsidR="00DB228B" w:rsidRDefault="00F97300">
          <w:pPr>
            <w:pStyle w:val="F61B3929A8974B06A6CFB2D3B8BF305C"/>
          </w:pPr>
          <w:r>
            <w:t>Saturday</w:t>
          </w:r>
        </w:p>
      </w:docPartBody>
    </w:docPart>
    <w:docPart>
      <w:docPartPr>
        <w:name w:val="E388EEDF745D4D2D8F052F76E5499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BBD4-2B92-4C22-8678-1FCD7A765636}"/>
      </w:docPartPr>
      <w:docPartBody>
        <w:p w:rsidR="00DB228B" w:rsidRDefault="00F97300">
          <w:pPr>
            <w:pStyle w:val="E388EEDF745D4D2D8F052F76E54994E5"/>
          </w:pPr>
          <w:r>
            <w:t xml:space="preserve">View and edit this document in Word on your computer, tablet, or phone. You can edit text; easily insert content such as pictures, shapes, and tables; and seamlessly save the document to the </w:t>
          </w:r>
          <w:r>
            <w:t>cloud from Word on your Windows, Mac, Android, or iOS 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8B"/>
    <w:rsid w:val="00DB228B"/>
    <w:rsid w:val="00F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B6B631EFC246AEA0175277BEE9DB63">
    <w:name w:val="9AB6B631EFC246AEA0175277BEE9DB63"/>
  </w:style>
  <w:style w:type="paragraph" w:customStyle="1" w:styleId="2A58D43D46544355980575F9A357A88F">
    <w:name w:val="2A58D43D46544355980575F9A357A88F"/>
  </w:style>
  <w:style w:type="paragraph" w:customStyle="1" w:styleId="0665200B593B453BA9E00C02463E8138">
    <w:name w:val="0665200B593B453BA9E00C02463E8138"/>
  </w:style>
  <w:style w:type="paragraph" w:customStyle="1" w:styleId="FA26A15AB9FF407BAEED3A70C9CD6ACF">
    <w:name w:val="FA26A15AB9FF407BAEED3A70C9CD6ACF"/>
  </w:style>
  <w:style w:type="paragraph" w:customStyle="1" w:styleId="133C9B04108644F1954BFCB9EA587865">
    <w:name w:val="133C9B04108644F1954BFCB9EA587865"/>
  </w:style>
  <w:style w:type="paragraph" w:customStyle="1" w:styleId="F31B622F6DC240F38BAE2CBC03533D86">
    <w:name w:val="F31B622F6DC240F38BAE2CBC03533D86"/>
  </w:style>
  <w:style w:type="paragraph" w:customStyle="1" w:styleId="5D4A70D35FDF4078A61C3845A647EB97">
    <w:name w:val="5D4A70D35FDF4078A61C3845A647EB97"/>
  </w:style>
  <w:style w:type="paragraph" w:customStyle="1" w:styleId="8C89220E8F73479C9B1F2EAB662A8DA0">
    <w:name w:val="8C89220E8F73479C9B1F2EAB662A8DA0"/>
  </w:style>
  <w:style w:type="paragraph" w:customStyle="1" w:styleId="BA0279B7D84340CAB888E2B40BF20AA1">
    <w:name w:val="BA0279B7D84340CAB888E2B40BF20AA1"/>
  </w:style>
  <w:style w:type="paragraph" w:customStyle="1" w:styleId="F61B3929A8974B06A6CFB2D3B8BF305C">
    <w:name w:val="F61B3929A8974B06A6CFB2D3B8BF305C"/>
  </w:style>
  <w:style w:type="paragraph" w:customStyle="1" w:styleId="E388EEDF745D4D2D8F052F76E54994E5">
    <w:name w:val="E388EEDF745D4D2D8F052F76E5499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F68D03E90745996036253516CA21" ma:contentTypeVersion="33" ma:contentTypeDescription="Create a new document." ma:contentTypeScope="" ma:versionID="58de2864dffd189baaa87fa6774620f4">
  <xsd:schema xmlns:xsd="http://www.w3.org/2001/XMLSchema" xmlns:xs="http://www.w3.org/2001/XMLSchema" xmlns:p="http://schemas.microsoft.com/office/2006/metadata/properties" xmlns:ns3="c3d3b8c7-6c96-46ad-8a3e-969218da3778" xmlns:ns4="833b6923-d606-4332-8299-47865cf40a0c" targetNamespace="http://schemas.microsoft.com/office/2006/metadata/properties" ma:root="true" ma:fieldsID="f17d5d8678f66486788ab1d4262c73fd" ns3:_="" ns4:_="">
    <xsd:import namespace="c3d3b8c7-6c96-46ad-8a3e-969218da3778"/>
    <xsd:import namespace="833b6923-d606-4332-8299-47865cf40a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b8c7-6c96-46ad-8a3e-969218da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b6923-d606-4332-8299-47865cf40a0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3d3b8c7-6c96-46ad-8a3e-969218da3778" xsi:nil="true"/>
    <CultureName xmlns="c3d3b8c7-6c96-46ad-8a3e-969218da3778" xsi:nil="true"/>
    <Students xmlns="c3d3b8c7-6c96-46ad-8a3e-969218da3778">
      <UserInfo>
        <DisplayName/>
        <AccountId xsi:nil="true"/>
        <AccountType/>
      </UserInfo>
    </Students>
    <Student_Groups xmlns="c3d3b8c7-6c96-46ad-8a3e-969218da3778">
      <UserInfo>
        <DisplayName/>
        <AccountId xsi:nil="true"/>
        <AccountType/>
      </UserInfo>
    </Student_Groups>
    <LMS_Mappings xmlns="c3d3b8c7-6c96-46ad-8a3e-969218da3778" xsi:nil="true"/>
    <Invited_Students xmlns="c3d3b8c7-6c96-46ad-8a3e-969218da3778" xsi:nil="true"/>
    <Math_Settings xmlns="c3d3b8c7-6c96-46ad-8a3e-969218da3778" xsi:nil="true"/>
    <Has_Teacher_Only_SectionGroup xmlns="c3d3b8c7-6c96-46ad-8a3e-969218da3778" xsi:nil="true"/>
    <DefaultSectionNames xmlns="c3d3b8c7-6c96-46ad-8a3e-969218da3778" xsi:nil="true"/>
    <Is_Collaboration_Space_Locked xmlns="c3d3b8c7-6c96-46ad-8a3e-969218da3778" xsi:nil="true"/>
    <FolderType xmlns="c3d3b8c7-6c96-46ad-8a3e-969218da3778" xsi:nil="true"/>
    <Distribution_Groups xmlns="c3d3b8c7-6c96-46ad-8a3e-969218da3778" xsi:nil="true"/>
    <Templates xmlns="c3d3b8c7-6c96-46ad-8a3e-969218da3778" xsi:nil="true"/>
    <Self_Registration_Enabled xmlns="c3d3b8c7-6c96-46ad-8a3e-969218da3778" xsi:nil="true"/>
    <NotebookType xmlns="c3d3b8c7-6c96-46ad-8a3e-969218da3778" xsi:nil="true"/>
    <Teachers xmlns="c3d3b8c7-6c96-46ad-8a3e-969218da3778">
      <UserInfo>
        <DisplayName/>
        <AccountId xsi:nil="true"/>
        <AccountType/>
      </UserInfo>
    </Teachers>
    <AppVersion xmlns="c3d3b8c7-6c96-46ad-8a3e-969218da3778" xsi:nil="true"/>
    <TeamsChannelId xmlns="c3d3b8c7-6c96-46ad-8a3e-969218da3778" xsi:nil="true"/>
    <Owner xmlns="c3d3b8c7-6c96-46ad-8a3e-969218da3778">
      <UserInfo>
        <DisplayName/>
        <AccountId xsi:nil="true"/>
        <AccountType/>
      </UserInfo>
    </Owner>
    <Invited_Teachers xmlns="c3d3b8c7-6c96-46ad-8a3e-969218da3778" xsi:nil="true"/>
    <IsNotebookLocked xmlns="c3d3b8c7-6c96-46ad-8a3e-969218da3778" xsi:nil="true"/>
  </documentManagement>
</p:properties>
</file>

<file path=customXml/itemProps1.xml><?xml version="1.0" encoding="utf-8"?>
<ds:datastoreItem xmlns:ds="http://schemas.openxmlformats.org/officeDocument/2006/customXml" ds:itemID="{CE1DD3FD-F615-4795-817F-9A9382A54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3b8c7-6c96-46ad-8a3e-969218da3778"/>
    <ds:schemaRef ds:uri="833b6923-d606-4332-8299-47865cf40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c3d3b8c7-6c96-46ad-8a3e-969218da3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2020-02-03T13:48:00Z</dcterms:created>
  <dcterms:modified xsi:type="dcterms:W3CDTF">2020-02-04T15:11:00Z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0x0101003F61F68D03E90745996036253516CA21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mendelsonc@fultonschools.org</vt:lpwstr>
  </property>
  <property fmtid="{D5CDD505-2E9C-101B-9397-08002B2CF9AE}" pid="6" name="MSIP_Label_0ee3c538-ec52-435f-ae58-017644bd9513_SetDate">
    <vt:lpwstr>2020-02-03T20:05:11.3070184Z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